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D2" w:rsidRDefault="006F2ED2" w:rsidP="00842789">
      <w:pPr>
        <w:spacing w:line="220" w:lineRule="atLeast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附件</w:t>
      </w:r>
      <w:r>
        <w:rPr>
          <w:rFonts w:ascii="宋体" w:eastAsia="宋体" w:hAnsi="宋体"/>
          <w:b/>
          <w:sz w:val="44"/>
          <w:szCs w:val="44"/>
        </w:rPr>
        <w:t>2</w:t>
      </w:r>
    </w:p>
    <w:p w:rsidR="006F2ED2" w:rsidRDefault="006F2ED2" w:rsidP="002B31A2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2B31A2">
        <w:rPr>
          <w:rFonts w:ascii="宋体" w:eastAsia="宋体" w:hAnsi="宋体" w:hint="eastAsia"/>
          <w:b/>
          <w:sz w:val="44"/>
          <w:szCs w:val="44"/>
        </w:rPr>
        <w:t>人员背景审查表</w:t>
      </w:r>
    </w:p>
    <w:tbl>
      <w:tblPr>
        <w:tblW w:w="15080" w:type="dxa"/>
        <w:tblInd w:w="93" w:type="dxa"/>
        <w:tblLayout w:type="fixed"/>
        <w:tblLook w:val="00A0"/>
      </w:tblPr>
      <w:tblGrid>
        <w:gridCol w:w="1094"/>
        <w:gridCol w:w="189"/>
        <w:gridCol w:w="284"/>
        <w:gridCol w:w="624"/>
        <w:gridCol w:w="368"/>
        <w:gridCol w:w="142"/>
        <w:gridCol w:w="141"/>
        <w:gridCol w:w="142"/>
        <w:gridCol w:w="307"/>
        <w:gridCol w:w="457"/>
        <w:gridCol w:w="87"/>
        <w:gridCol w:w="283"/>
        <w:gridCol w:w="273"/>
        <w:gridCol w:w="11"/>
        <w:gridCol w:w="567"/>
        <w:gridCol w:w="363"/>
        <w:gridCol w:w="62"/>
        <w:gridCol w:w="97"/>
        <w:gridCol w:w="470"/>
        <w:gridCol w:w="283"/>
        <w:gridCol w:w="347"/>
        <w:gridCol w:w="79"/>
        <w:gridCol w:w="425"/>
        <w:gridCol w:w="401"/>
        <w:gridCol w:w="166"/>
        <w:gridCol w:w="28"/>
        <w:gridCol w:w="681"/>
        <w:gridCol w:w="149"/>
        <w:gridCol w:w="270"/>
        <w:gridCol w:w="6"/>
        <w:gridCol w:w="283"/>
        <w:gridCol w:w="193"/>
        <w:gridCol w:w="380"/>
        <w:gridCol w:w="238"/>
        <w:gridCol w:w="323"/>
        <w:gridCol w:w="567"/>
        <w:gridCol w:w="210"/>
        <w:gridCol w:w="500"/>
        <w:gridCol w:w="289"/>
        <w:gridCol w:w="311"/>
        <w:gridCol w:w="1106"/>
        <w:gridCol w:w="1884"/>
      </w:tblGrid>
      <w:tr w:rsidR="006F2ED2" w:rsidRPr="004D734C" w:rsidTr="00050D2C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曾用名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照片</w:t>
            </w:r>
          </w:p>
        </w:tc>
      </w:tr>
      <w:tr w:rsidR="006F2ED2" w:rsidRPr="004D734C" w:rsidTr="00050D2C">
        <w:trPr>
          <w:trHeight w:val="624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证件类型</w:t>
            </w:r>
          </w:p>
        </w:tc>
        <w:tc>
          <w:tcPr>
            <w:tcW w:w="21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43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A70B5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A70B58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宗教信仰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A70B5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联系手机</w:t>
            </w:r>
          </w:p>
        </w:tc>
        <w:tc>
          <w:tcPr>
            <w:tcW w:w="2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A70B5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虚拟身份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户口所在地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现居住地</w:t>
            </w:r>
          </w:p>
        </w:tc>
        <w:tc>
          <w:tcPr>
            <w:tcW w:w="48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岗位职责</w:t>
            </w:r>
          </w:p>
        </w:tc>
        <w:tc>
          <w:tcPr>
            <w:tcW w:w="6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6F2ED2" w:rsidRPr="00ED0A63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家庭主要成员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身份证号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6668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050D2C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050D2C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是否有违法犯罪记录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身份证号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6666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6C39D1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是否有违法犯罪记录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身份证号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624"/>
        </w:trPr>
        <w:tc>
          <w:tcPr>
            <w:tcW w:w="15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6666" w:type="dxa"/>
            <w:gridSpan w:val="2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30"/>
                <w:sz w:val="24"/>
                <w:szCs w:val="24"/>
              </w:rPr>
            </w:pPr>
            <w:r w:rsidRPr="009614C8">
              <w:rPr>
                <w:rFonts w:ascii="黑体" w:eastAsia="黑体" w:hAnsi="宋体" w:cs="宋体" w:hint="eastAsia"/>
                <w:spacing w:val="-30"/>
                <w:sz w:val="24"/>
                <w:szCs w:val="24"/>
              </w:rPr>
              <w:t>是否有违法犯罪记录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ED2" w:rsidRPr="009614C8" w:rsidRDefault="006F2ED2" w:rsidP="00B513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2211"/>
        </w:trPr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单位初审情况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是否当面核对身份证件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AF68E9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AF68E9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是否提供无违法犯罪证明</w:t>
            </w:r>
            <w:r w:rsidRPr="0068257E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255819">
              <w:rPr>
                <w:rFonts w:ascii="黑体" w:eastAsia="黑体" w:hAnsi="宋体" w:cs="宋体" w:hint="eastAsia"/>
                <w:sz w:val="24"/>
                <w:szCs w:val="24"/>
              </w:rPr>
              <w:t>本人现实情况表现</w:t>
            </w: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5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F2ED2" w:rsidRPr="004D734C" w:rsidTr="00793961">
        <w:trPr>
          <w:trHeight w:val="1740"/>
        </w:trPr>
        <w:tc>
          <w:tcPr>
            <w:tcW w:w="15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初审单位人员签名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单位责任人签名</w:t>
            </w:r>
          </w:p>
        </w:tc>
        <w:tc>
          <w:tcPr>
            <w:tcW w:w="2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初审单位（盖章）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</w:p>
        </w:tc>
      </w:tr>
      <w:tr w:rsidR="006F2ED2" w:rsidRPr="004D734C" w:rsidTr="00050D2C">
        <w:trPr>
          <w:trHeight w:val="2211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pacing w:val="-20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pacing w:val="-20"/>
                <w:sz w:val="24"/>
                <w:szCs w:val="24"/>
              </w:rPr>
              <w:t>背景审查情况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系统审查情况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警种审查情况</w:t>
            </w:r>
          </w:p>
        </w:tc>
        <w:tc>
          <w:tcPr>
            <w:tcW w:w="2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68257E">
              <w:rPr>
                <w:rFonts w:ascii="黑体" w:eastAsia="黑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F2ED2" w:rsidRPr="004D734C" w:rsidTr="00050D2C">
        <w:trPr>
          <w:trHeight w:val="1247"/>
        </w:trPr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sz w:val="28"/>
                <w:szCs w:val="28"/>
              </w:rPr>
            </w:pPr>
            <w:r w:rsidRPr="0068257E">
              <w:rPr>
                <w:rFonts w:ascii="黑体" w:eastAsia="黑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351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2" w:rsidRPr="00EE6E0E" w:rsidRDefault="006F2ED2" w:rsidP="00B37C15">
            <w:pPr>
              <w:spacing w:line="220" w:lineRule="atLeast"/>
            </w:pPr>
            <w:r>
              <w:rPr>
                <w:rFonts w:hint="eastAsia"/>
              </w:rPr>
              <w:t>请附身份证复印件一并书面上报</w:t>
            </w:r>
          </w:p>
          <w:p w:rsidR="006F2ED2" w:rsidRPr="0068257E" w:rsidRDefault="006F2ED2" w:rsidP="00B51313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 w:rsidRPr="0068257E">
              <w:rPr>
                <w:rFonts w:ascii="黑体" w:eastAsia="黑体" w:hAnsi="宋体" w:cs="宋体" w:hint="eastAsia"/>
                <w:sz w:val="28"/>
                <w:szCs w:val="28"/>
              </w:rPr>
              <w:t xml:space="preserve">　</w:t>
            </w:r>
          </w:p>
        </w:tc>
      </w:tr>
    </w:tbl>
    <w:p w:rsidR="006F2ED2" w:rsidRPr="00EE6E0E" w:rsidRDefault="006F2ED2" w:rsidP="00B37C15">
      <w:pPr>
        <w:spacing w:line="220" w:lineRule="atLeast"/>
      </w:pPr>
    </w:p>
    <w:sectPr w:rsidR="006F2ED2" w:rsidRPr="00EE6E0E" w:rsidSect="002B31A2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D2" w:rsidRDefault="006F2ED2" w:rsidP="002B31A2">
      <w:pPr>
        <w:spacing w:after="0"/>
      </w:pPr>
      <w:r>
        <w:separator/>
      </w:r>
    </w:p>
  </w:endnote>
  <w:endnote w:type="continuationSeparator" w:id="0">
    <w:p w:rsidR="006F2ED2" w:rsidRDefault="006F2ED2" w:rsidP="002B31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D2" w:rsidRDefault="006F2ED2" w:rsidP="002B31A2">
      <w:pPr>
        <w:spacing w:after="0"/>
      </w:pPr>
      <w:r>
        <w:separator/>
      </w:r>
    </w:p>
  </w:footnote>
  <w:footnote w:type="continuationSeparator" w:id="0">
    <w:p w:rsidR="006F2ED2" w:rsidRDefault="006F2ED2" w:rsidP="002B31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0D2C"/>
    <w:rsid w:val="000A70DA"/>
    <w:rsid w:val="000F13C8"/>
    <w:rsid w:val="001A5FAD"/>
    <w:rsid w:val="001E0478"/>
    <w:rsid w:val="00255819"/>
    <w:rsid w:val="002B31A2"/>
    <w:rsid w:val="00323B43"/>
    <w:rsid w:val="00325EA9"/>
    <w:rsid w:val="003D37D8"/>
    <w:rsid w:val="003E2777"/>
    <w:rsid w:val="00426133"/>
    <w:rsid w:val="004358AB"/>
    <w:rsid w:val="004D734C"/>
    <w:rsid w:val="005224BD"/>
    <w:rsid w:val="006127C5"/>
    <w:rsid w:val="006606C8"/>
    <w:rsid w:val="0068257E"/>
    <w:rsid w:val="006C39D1"/>
    <w:rsid w:val="006F2ED2"/>
    <w:rsid w:val="00736AF0"/>
    <w:rsid w:val="00753505"/>
    <w:rsid w:val="00793961"/>
    <w:rsid w:val="00842789"/>
    <w:rsid w:val="0086287A"/>
    <w:rsid w:val="008B1F79"/>
    <w:rsid w:val="008B7726"/>
    <w:rsid w:val="009614C8"/>
    <w:rsid w:val="00A70B58"/>
    <w:rsid w:val="00A71A9D"/>
    <w:rsid w:val="00A765A9"/>
    <w:rsid w:val="00AA5B7C"/>
    <w:rsid w:val="00AB2F4E"/>
    <w:rsid w:val="00AF68E9"/>
    <w:rsid w:val="00B37C15"/>
    <w:rsid w:val="00B51313"/>
    <w:rsid w:val="00B961A0"/>
    <w:rsid w:val="00CD23B0"/>
    <w:rsid w:val="00D01BB3"/>
    <w:rsid w:val="00D1472C"/>
    <w:rsid w:val="00D31D50"/>
    <w:rsid w:val="00DA3718"/>
    <w:rsid w:val="00E9676B"/>
    <w:rsid w:val="00ED0A63"/>
    <w:rsid w:val="00E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31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1A2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31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1A2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China User</cp:lastModifiedBy>
  <cp:revision>12</cp:revision>
  <dcterms:created xsi:type="dcterms:W3CDTF">2008-09-11T17:20:00Z</dcterms:created>
  <dcterms:modified xsi:type="dcterms:W3CDTF">2016-03-23T03:50:00Z</dcterms:modified>
</cp:coreProperties>
</file>